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6D" w:rsidRPr="00F114D2" w:rsidRDefault="00EC1B6D" w:rsidP="00DD491B">
      <w:pPr>
        <w:jc w:val="right"/>
        <w:rPr>
          <w:rFonts w:ascii="Times New Roman" w:hAnsi="Times New Roman"/>
          <w:sz w:val="28"/>
          <w:szCs w:val="28"/>
        </w:rPr>
      </w:pPr>
      <w:r w:rsidRPr="00F114D2">
        <w:rPr>
          <w:rFonts w:ascii="Times New Roman" w:hAnsi="Times New Roman"/>
          <w:sz w:val="28"/>
          <w:szCs w:val="28"/>
        </w:rPr>
        <w:t xml:space="preserve">УТВЕРЖДАЮ  </w:t>
      </w:r>
    </w:p>
    <w:p w:rsidR="00EC1B6D" w:rsidRPr="00F114D2" w:rsidRDefault="00EC1B6D" w:rsidP="00DD491B">
      <w:pPr>
        <w:jc w:val="right"/>
        <w:rPr>
          <w:rFonts w:ascii="Times New Roman" w:hAnsi="Times New Roman"/>
          <w:sz w:val="28"/>
          <w:szCs w:val="28"/>
        </w:rPr>
      </w:pPr>
      <w:r w:rsidRPr="00F114D2">
        <w:rPr>
          <w:rFonts w:ascii="Times New Roman" w:hAnsi="Times New Roman"/>
          <w:sz w:val="28"/>
          <w:szCs w:val="28"/>
        </w:rPr>
        <w:t xml:space="preserve">Директор </w:t>
      </w:r>
    </w:p>
    <w:p w:rsidR="00EC1B6D" w:rsidRPr="00F114D2" w:rsidRDefault="00EC1B6D" w:rsidP="00DD491B">
      <w:pPr>
        <w:jc w:val="right"/>
        <w:rPr>
          <w:rFonts w:ascii="Times New Roman" w:hAnsi="Times New Roman"/>
          <w:sz w:val="28"/>
          <w:szCs w:val="28"/>
        </w:rPr>
      </w:pPr>
      <w:r w:rsidRPr="00F114D2">
        <w:rPr>
          <w:rFonts w:ascii="Times New Roman" w:hAnsi="Times New Roman"/>
          <w:sz w:val="28"/>
          <w:szCs w:val="28"/>
        </w:rPr>
        <w:t xml:space="preserve">                                              ГБУК «Псковская областная</w:t>
      </w:r>
    </w:p>
    <w:p w:rsidR="00EC1B6D" w:rsidRPr="00F114D2" w:rsidRDefault="00EC1B6D" w:rsidP="00DD491B">
      <w:pPr>
        <w:jc w:val="right"/>
        <w:rPr>
          <w:rFonts w:ascii="Times New Roman" w:hAnsi="Times New Roman"/>
          <w:sz w:val="28"/>
          <w:szCs w:val="28"/>
        </w:rPr>
      </w:pPr>
      <w:r w:rsidRPr="00F114D2">
        <w:rPr>
          <w:rFonts w:ascii="Times New Roman" w:hAnsi="Times New Roman"/>
          <w:sz w:val="28"/>
          <w:szCs w:val="28"/>
        </w:rPr>
        <w:t xml:space="preserve">универсальная  научная библиотека» </w:t>
      </w:r>
    </w:p>
    <w:p w:rsidR="00EC1B6D" w:rsidRPr="00F114D2" w:rsidRDefault="00EC1B6D" w:rsidP="00DD491B">
      <w:pPr>
        <w:jc w:val="right"/>
        <w:rPr>
          <w:rFonts w:ascii="Times New Roman" w:hAnsi="Times New Roman"/>
          <w:sz w:val="28"/>
          <w:szCs w:val="28"/>
        </w:rPr>
      </w:pPr>
      <w:r w:rsidRPr="00F114D2">
        <w:rPr>
          <w:rFonts w:ascii="Times New Roman" w:hAnsi="Times New Roman"/>
          <w:sz w:val="28"/>
          <w:szCs w:val="28"/>
        </w:rPr>
        <w:t xml:space="preserve">____________________В.И. Павлова </w:t>
      </w:r>
    </w:p>
    <w:p w:rsidR="00EC1B6D" w:rsidRPr="00F114D2" w:rsidRDefault="00EC1B6D" w:rsidP="00DD491B">
      <w:pPr>
        <w:jc w:val="right"/>
        <w:rPr>
          <w:rFonts w:ascii="Times New Roman" w:hAnsi="Times New Roman"/>
          <w:sz w:val="28"/>
          <w:szCs w:val="28"/>
        </w:rPr>
      </w:pPr>
      <w:r w:rsidRPr="00F114D2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 xml:space="preserve">03 » марта </w:t>
      </w:r>
      <w:smartTag w:uri="urn:schemas-microsoft-com:office:smarttags" w:element="metricconverter">
        <w:smartTagPr>
          <w:attr w:name="ProductID" w:val="2015 г"/>
        </w:smartTagPr>
        <w:r w:rsidRPr="00F114D2">
          <w:rPr>
            <w:rFonts w:ascii="Times New Roman" w:hAnsi="Times New Roman"/>
            <w:sz w:val="28"/>
            <w:szCs w:val="28"/>
          </w:rPr>
          <w:t>2015 г</w:t>
        </w:r>
      </w:smartTag>
      <w:r w:rsidRPr="00F114D2">
        <w:rPr>
          <w:rFonts w:ascii="Times New Roman" w:hAnsi="Times New Roman"/>
          <w:sz w:val="28"/>
          <w:szCs w:val="28"/>
        </w:rPr>
        <w:t>.</w:t>
      </w:r>
    </w:p>
    <w:p w:rsidR="00EC1B6D" w:rsidRPr="00D933BE" w:rsidRDefault="00EC1B6D" w:rsidP="00F114D2">
      <w:pPr>
        <w:jc w:val="center"/>
        <w:rPr>
          <w:rFonts w:ascii="Times New Roman" w:hAnsi="Times New Roman"/>
          <w:b/>
          <w:sz w:val="28"/>
          <w:szCs w:val="28"/>
        </w:rPr>
      </w:pPr>
      <w:r w:rsidRPr="00D933BE">
        <w:rPr>
          <w:rFonts w:ascii="Times New Roman" w:hAnsi="Times New Roman"/>
          <w:b/>
          <w:sz w:val="28"/>
          <w:szCs w:val="28"/>
        </w:rPr>
        <w:t xml:space="preserve">Профессиональная мастерская «ПРОФИ» </w:t>
      </w:r>
    </w:p>
    <w:p w:rsidR="00EC1B6D" w:rsidRPr="00D933BE" w:rsidRDefault="00EC1B6D" w:rsidP="00F114D2">
      <w:pPr>
        <w:jc w:val="center"/>
        <w:rPr>
          <w:rFonts w:ascii="Times New Roman" w:hAnsi="Times New Roman"/>
          <w:b/>
          <w:sz w:val="28"/>
          <w:szCs w:val="28"/>
        </w:rPr>
      </w:pPr>
      <w:r w:rsidRPr="00D933BE">
        <w:rPr>
          <w:rFonts w:ascii="Times New Roman" w:hAnsi="Times New Roman"/>
          <w:b/>
          <w:sz w:val="28"/>
          <w:szCs w:val="28"/>
        </w:rPr>
        <w:t xml:space="preserve">для библиотечных специалистов муниципальных образований </w:t>
      </w:r>
    </w:p>
    <w:p w:rsidR="00EC1B6D" w:rsidRDefault="00EC1B6D" w:rsidP="00F114D2">
      <w:pPr>
        <w:jc w:val="center"/>
        <w:rPr>
          <w:rFonts w:ascii="Times New Roman" w:hAnsi="Times New Roman"/>
          <w:b/>
          <w:sz w:val="28"/>
          <w:szCs w:val="28"/>
        </w:rPr>
      </w:pPr>
      <w:r w:rsidRPr="00D933BE">
        <w:rPr>
          <w:rFonts w:ascii="Times New Roman" w:hAnsi="Times New Roman"/>
          <w:b/>
          <w:sz w:val="28"/>
          <w:szCs w:val="28"/>
        </w:rPr>
        <w:t xml:space="preserve">Псковской области по теме: </w:t>
      </w:r>
    </w:p>
    <w:p w:rsidR="00EC1B6D" w:rsidRPr="00D933BE" w:rsidRDefault="00EC1B6D" w:rsidP="00F114D2">
      <w:pPr>
        <w:jc w:val="center"/>
        <w:rPr>
          <w:rFonts w:ascii="Times New Roman" w:hAnsi="Times New Roman"/>
          <w:b/>
          <w:sz w:val="28"/>
          <w:szCs w:val="28"/>
        </w:rPr>
      </w:pPr>
      <w:r w:rsidRPr="00D933BE">
        <w:rPr>
          <w:rFonts w:ascii="Times New Roman" w:hAnsi="Times New Roman"/>
          <w:b/>
          <w:sz w:val="28"/>
          <w:szCs w:val="28"/>
        </w:rPr>
        <w:t>«Литературное краеведение: территория творчества»</w:t>
      </w:r>
    </w:p>
    <w:p w:rsidR="00EC1B6D" w:rsidRDefault="00EC1B6D" w:rsidP="00F114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1B6D" w:rsidRPr="00DE6D2C" w:rsidRDefault="00EC1B6D" w:rsidP="00F114D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E6D2C">
        <w:rPr>
          <w:rFonts w:ascii="Times New Roman" w:hAnsi="Times New Roman"/>
          <w:b/>
          <w:bCs/>
          <w:sz w:val="28"/>
          <w:szCs w:val="28"/>
        </w:rPr>
        <w:t xml:space="preserve">ПРОГРАММА  </w:t>
      </w:r>
    </w:p>
    <w:p w:rsidR="00EC1B6D" w:rsidRDefault="00EC1B6D" w:rsidP="00F114D2">
      <w:pPr>
        <w:jc w:val="both"/>
        <w:rPr>
          <w:rFonts w:ascii="Times New Roman" w:hAnsi="Times New Roman"/>
          <w:sz w:val="28"/>
          <w:szCs w:val="28"/>
        </w:rPr>
      </w:pPr>
      <w:r w:rsidRPr="00F114D2">
        <w:rPr>
          <w:rFonts w:ascii="Times New Roman" w:hAnsi="Times New Roman"/>
          <w:sz w:val="28"/>
          <w:szCs w:val="28"/>
        </w:rPr>
        <w:t>1</w:t>
      </w:r>
      <w:r w:rsidRPr="006461A3">
        <w:rPr>
          <w:rFonts w:ascii="Times New Roman" w:hAnsi="Times New Roman"/>
          <w:sz w:val="28"/>
          <w:szCs w:val="28"/>
        </w:rPr>
        <w:t>3</w:t>
      </w:r>
      <w:r w:rsidRPr="00F114D2">
        <w:rPr>
          <w:rFonts w:ascii="Times New Roman" w:hAnsi="Times New Roman"/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15 г"/>
        </w:smartTagPr>
        <w:r w:rsidRPr="00F114D2">
          <w:rPr>
            <w:rFonts w:ascii="Times New Roman" w:hAnsi="Times New Roman"/>
            <w:sz w:val="28"/>
            <w:szCs w:val="28"/>
          </w:rPr>
          <w:t>2015 г</w:t>
        </w:r>
      </w:smartTag>
      <w:r w:rsidRPr="00F114D2">
        <w:rPr>
          <w:rFonts w:ascii="Times New Roman" w:hAnsi="Times New Roman"/>
          <w:sz w:val="28"/>
          <w:szCs w:val="28"/>
        </w:rPr>
        <w:t>.</w:t>
      </w:r>
    </w:p>
    <w:p w:rsidR="00EC1B6D" w:rsidRDefault="00EC1B6D" w:rsidP="00F067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11.00 час.                                                г. Великие Луки,  </w:t>
      </w:r>
    </w:p>
    <w:p w:rsidR="00EC1B6D" w:rsidRDefault="00EC1B6D" w:rsidP="00F06715">
      <w:pPr>
        <w:jc w:val="both"/>
        <w:rPr>
          <w:rFonts w:ascii="Times New Roman" w:hAnsi="Times New Roman"/>
          <w:bCs/>
          <w:sz w:val="28"/>
          <w:szCs w:val="28"/>
        </w:rPr>
      </w:pPr>
      <w:r w:rsidRPr="00F06715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БУК </w:t>
      </w:r>
      <w:r w:rsidRPr="00F06715">
        <w:rPr>
          <w:rFonts w:ascii="Times New Roman" w:hAnsi="Times New Roman"/>
          <w:bCs/>
          <w:sz w:val="28"/>
          <w:szCs w:val="28"/>
        </w:rPr>
        <w:t xml:space="preserve">«Великолукская </w:t>
      </w:r>
    </w:p>
    <w:p w:rsidR="00EC1B6D" w:rsidRDefault="00EC1B6D" w:rsidP="00F0671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ц</w:t>
      </w:r>
      <w:r w:rsidRPr="00F06715">
        <w:rPr>
          <w:rFonts w:ascii="Times New Roman" w:hAnsi="Times New Roman"/>
          <w:bCs/>
          <w:sz w:val="28"/>
          <w:szCs w:val="28"/>
        </w:rPr>
        <w:t xml:space="preserve">ентральная городская библиотека </w:t>
      </w:r>
    </w:p>
    <w:p w:rsidR="00EC1B6D" w:rsidRPr="00F114D2" w:rsidRDefault="00EC1B6D" w:rsidP="00F0671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06715">
        <w:rPr>
          <w:rFonts w:ascii="Times New Roman" w:hAnsi="Times New Roman"/>
          <w:bCs/>
          <w:sz w:val="28"/>
          <w:szCs w:val="28"/>
        </w:rPr>
        <w:t>им. М.И. Семевского»</w:t>
      </w:r>
    </w:p>
    <w:p w:rsidR="00EC1B6D" w:rsidRDefault="00EC1B6D" w:rsidP="00DD491B">
      <w:pPr>
        <w:jc w:val="both"/>
        <w:rPr>
          <w:rFonts w:ascii="Times New Roman" w:hAnsi="Times New Roman"/>
          <w:bCs/>
          <w:sz w:val="28"/>
          <w:szCs w:val="28"/>
        </w:rPr>
      </w:pPr>
    </w:p>
    <w:p w:rsidR="00EC1B6D" w:rsidRPr="00604008" w:rsidRDefault="00EC1B6D" w:rsidP="00604008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04008">
        <w:rPr>
          <w:rFonts w:ascii="Times New Roman" w:hAnsi="Times New Roman"/>
          <w:sz w:val="28"/>
          <w:szCs w:val="28"/>
        </w:rPr>
        <w:t>10.30 - 11.00  -  Заезд и регистрация участников. Центральная городская библиотека им. М.И. Семевского</w:t>
      </w:r>
      <w:r w:rsidRPr="00604008">
        <w:rPr>
          <w:rFonts w:ascii="Times New Roman" w:hAnsi="Times New Roman"/>
          <w:bCs/>
          <w:color w:val="000000"/>
          <w:sz w:val="28"/>
          <w:szCs w:val="28"/>
        </w:rPr>
        <w:t>(г. Великие Луки, ул. Пионерская, 7)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C1B6D" w:rsidRPr="00F114D2" w:rsidRDefault="00EC1B6D" w:rsidP="0093219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114D2">
        <w:rPr>
          <w:b/>
          <w:color w:val="000000"/>
          <w:sz w:val="28"/>
          <w:szCs w:val="28"/>
        </w:rPr>
        <w:t>Пролог(фойе библиотеки)</w:t>
      </w:r>
    </w:p>
    <w:p w:rsidR="00EC1B6D" w:rsidRPr="00AA2AAE" w:rsidRDefault="00EC1B6D" w:rsidP="00AA2A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A2AAE">
        <w:rPr>
          <w:rFonts w:ascii="Times New Roman" w:hAnsi="Times New Roman"/>
          <w:b/>
          <w:sz w:val="28"/>
          <w:szCs w:val="28"/>
        </w:rPr>
        <w:t>11.00-11.10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2AAE">
        <w:rPr>
          <w:rFonts w:ascii="Times New Roman" w:hAnsi="Times New Roman"/>
          <w:b/>
          <w:sz w:val="28"/>
          <w:szCs w:val="28"/>
        </w:rPr>
        <w:t xml:space="preserve">Приветствие заместителя Главы Администрации города Великие Луки </w:t>
      </w:r>
      <w:r>
        <w:rPr>
          <w:rFonts w:ascii="Times New Roman" w:hAnsi="Times New Roman"/>
          <w:b/>
          <w:sz w:val="28"/>
          <w:szCs w:val="28"/>
        </w:rPr>
        <w:t xml:space="preserve"> по социальной сфере </w:t>
      </w:r>
      <w:r w:rsidRPr="00AA2AAE">
        <w:rPr>
          <w:rFonts w:ascii="Times New Roman" w:hAnsi="Times New Roman"/>
          <w:b/>
          <w:sz w:val="28"/>
          <w:szCs w:val="28"/>
        </w:rPr>
        <w:t xml:space="preserve">Бушенковой Ирины Афанасьевны. </w:t>
      </w:r>
    </w:p>
    <w:p w:rsidR="00EC1B6D" w:rsidRDefault="00EC1B6D" w:rsidP="00891A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C1B6D" w:rsidRPr="00DE6D2C" w:rsidRDefault="00EC1B6D" w:rsidP="00891A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11.10-11.2</w:t>
      </w:r>
      <w:r w:rsidRPr="00DE6D2C">
        <w:rPr>
          <w:rFonts w:ascii="Times New Roman" w:hAnsi="Times New Roman"/>
          <w:b/>
          <w:sz w:val="28"/>
          <w:szCs w:val="28"/>
        </w:rPr>
        <w:t>0 Приветствие Председателя комитета культуры Администрации города Великие Луки Валентины Ивановны Зандер.</w:t>
      </w:r>
    </w:p>
    <w:p w:rsidR="00EC1B6D" w:rsidRPr="00F114D2" w:rsidRDefault="00EC1B6D" w:rsidP="00927A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B6D" w:rsidRPr="00DE6D2C" w:rsidRDefault="00EC1B6D" w:rsidP="00891A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11.20-11.3</w:t>
      </w:r>
      <w:r w:rsidRPr="00DE6D2C">
        <w:rPr>
          <w:rFonts w:ascii="Times New Roman" w:hAnsi="Times New Roman"/>
          <w:b/>
          <w:sz w:val="28"/>
          <w:szCs w:val="28"/>
        </w:rPr>
        <w:t>0 Приветствие Председателя Псковской библиотечной ассоциации, директора Псковской областной универсальной научной библиотеки Веры Ивановны Павловой.</w:t>
      </w:r>
    </w:p>
    <w:p w:rsidR="00EC1B6D" w:rsidRPr="00F114D2" w:rsidRDefault="00EC1B6D" w:rsidP="00927A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B6D" w:rsidRPr="00DE6D2C" w:rsidRDefault="00EC1B6D" w:rsidP="00891A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11.30-11.4</w:t>
      </w:r>
      <w:r w:rsidRPr="00DE6D2C">
        <w:rPr>
          <w:rFonts w:ascii="Times New Roman" w:hAnsi="Times New Roman"/>
          <w:b/>
          <w:sz w:val="28"/>
          <w:szCs w:val="28"/>
        </w:rPr>
        <w:t>0 Представление стендовой выставки «Литературные Великие Луки» и проекта «Автор – в библиотеке».</w:t>
      </w:r>
    </w:p>
    <w:p w:rsidR="00EC1B6D" w:rsidRPr="00717D5B" w:rsidRDefault="00EC1B6D" w:rsidP="00717D5B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717D5B">
        <w:rPr>
          <w:rFonts w:ascii="Times New Roman" w:hAnsi="Times New Roman"/>
          <w:i/>
          <w:sz w:val="28"/>
          <w:szCs w:val="28"/>
        </w:rPr>
        <w:t xml:space="preserve">Ковалева Галина Витальевна,директор </w:t>
      </w:r>
      <w:r w:rsidRPr="00717D5B">
        <w:rPr>
          <w:rFonts w:ascii="Times New Roman" w:hAnsi="Times New Roman"/>
          <w:bCs/>
          <w:i/>
          <w:sz w:val="28"/>
          <w:szCs w:val="28"/>
        </w:rPr>
        <w:t>МБУК «Великолукская  центральная  городская библиотека им. М.И. Семевского»</w:t>
      </w:r>
    </w:p>
    <w:p w:rsidR="00EC1B6D" w:rsidRPr="009B30A2" w:rsidRDefault="00EC1B6D" w:rsidP="005D6A02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B30A2">
        <w:rPr>
          <w:rFonts w:ascii="Times New Roman" w:hAnsi="Times New Roman"/>
          <w:b/>
          <w:sz w:val="28"/>
          <w:szCs w:val="28"/>
        </w:rPr>
        <w:t xml:space="preserve">Выступления </w:t>
      </w:r>
      <w:r>
        <w:rPr>
          <w:rFonts w:ascii="Times New Roman" w:hAnsi="Times New Roman"/>
          <w:b/>
          <w:sz w:val="28"/>
          <w:szCs w:val="28"/>
        </w:rPr>
        <w:t xml:space="preserve">11.40- 14.00: </w:t>
      </w:r>
    </w:p>
    <w:p w:rsidR="00EC1B6D" w:rsidRDefault="00EC1B6D" w:rsidP="00604008">
      <w:pPr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04008">
        <w:rPr>
          <w:rFonts w:ascii="Times New Roman" w:hAnsi="Times New Roman"/>
          <w:i/>
          <w:sz w:val="28"/>
          <w:szCs w:val="28"/>
        </w:rPr>
        <w:t>Конференц-зал Центральной городской библиотеки им. М.И. Семевского</w:t>
      </w:r>
      <w:r w:rsidRPr="00FE6A90">
        <w:rPr>
          <w:rFonts w:ascii="Times New Roman" w:hAnsi="Times New Roman"/>
          <w:i/>
          <w:sz w:val="28"/>
          <w:szCs w:val="28"/>
        </w:rPr>
        <w:t xml:space="preserve">    </w:t>
      </w:r>
      <w:r w:rsidRPr="00604008">
        <w:rPr>
          <w:rFonts w:ascii="Times New Roman" w:hAnsi="Times New Roman"/>
          <w:bCs/>
          <w:i/>
          <w:color w:val="000000"/>
          <w:sz w:val="28"/>
          <w:szCs w:val="28"/>
        </w:rPr>
        <w:t xml:space="preserve">(г. Великие Луки, ул. Пионерская, 7) </w:t>
      </w:r>
    </w:p>
    <w:p w:rsidR="00EC1B6D" w:rsidRDefault="00EC1B6D" w:rsidP="00984FA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B6D" w:rsidRPr="00DE6D2C" w:rsidRDefault="00EC1B6D" w:rsidP="00984FA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6D2C">
        <w:rPr>
          <w:rFonts w:ascii="Times New Roman" w:hAnsi="Times New Roman"/>
          <w:b/>
          <w:sz w:val="28"/>
          <w:szCs w:val="28"/>
        </w:rPr>
        <w:t>1. Корпоративный проект «Соло для Софьи» (презентация). Показ отрывков из спектакля гимназии им. С. Ковалевской.</w:t>
      </w:r>
    </w:p>
    <w:p w:rsidR="00EC1B6D" w:rsidRPr="00717D5B" w:rsidRDefault="00EC1B6D" w:rsidP="00717D5B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717D5B">
        <w:rPr>
          <w:rFonts w:ascii="Times New Roman" w:hAnsi="Times New Roman"/>
          <w:i/>
          <w:sz w:val="28"/>
          <w:szCs w:val="28"/>
        </w:rPr>
        <w:t xml:space="preserve">Ковалева Галина Витальевна,директор </w:t>
      </w:r>
      <w:r w:rsidRPr="00717D5B">
        <w:rPr>
          <w:rFonts w:ascii="Times New Roman" w:hAnsi="Times New Roman"/>
          <w:bCs/>
          <w:i/>
          <w:sz w:val="28"/>
          <w:szCs w:val="28"/>
        </w:rPr>
        <w:t>МБУК «Великолукская  центральная  городская библиотека им. М.И. Семевского»</w:t>
      </w:r>
    </w:p>
    <w:p w:rsidR="00EC1B6D" w:rsidRDefault="00EC1B6D" w:rsidP="00984F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1B6D" w:rsidRPr="00DE6D2C" w:rsidRDefault="00EC1B6D" w:rsidP="00AA2AA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6D2C">
        <w:rPr>
          <w:rFonts w:ascii="Times New Roman" w:hAnsi="Times New Roman"/>
          <w:b/>
          <w:sz w:val="28"/>
          <w:szCs w:val="28"/>
        </w:rPr>
        <w:t>2. Представление книги великолукских поэтов о Великой Отечественной войне «Сюита Великой Отечественной».</w:t>
      </w:r>
    </w:p>
    <w:p w:rsidR="00EC1B6D" w:rsidRPr="00717D5B" w:rsidRDefault="00EC1B6D" w:rsidP="00AA2AAE">
      <w:pPr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Егорова Елена Викторовна</w:t>
      </w:r>
      <w:r w:rsidRPr="00717D5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заведующая Центром чтения </w:t>
      </w:r>
      <w:r w:rsidRPr="00717D5B">
        <w:rPr>
          <w:rFonts w:ascii="Times New Roman" w:hAnsi="Times New Roman"/>
          <w:bCs/>
          <w:i/>
          <w:sz w:val="28"/>
          <w:szCs w:val="28"/>
        </w:rPr>
        <w:t>МБУК «Великолукская  центральная  городская библиотека им. М.И. Семевского»</w:t>
      </w:r>
    </w:p>
    <w:p w:rsidR="00EC1B6D" w:rsidRDefault="00EC1B6D" w:rsidP="00984F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1B6D" w:rsidRPr="00DE6D2C" w:rsidRDefault="00EC1B6D" w:rsidP="00984F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DE6D2C">
        <w:rPr>
          <w:rFonts w:ascii="Times New Roman" w:hAnsi="Times New Roman"/>
          <w:b/>
          <w:sz w:val="28"/>
          <w:szCs w:val="28"/>
        </w:rPr>
        <w:t>Издательский муниципальный проект «Великолукская книга» и роль Центральной городской библиотеки им. М.И. Семевского в его реализации.</w:t>
      </w:r>
      <w:r>
        <w:rPr>
          <w:rFonts w:ascii="Times New Roman" w:hAnsi="Times New Roman"/>
          <w:b/>
          <w:sz w:val="28"/>
          <w:szCs w:val="28"/>
        </w:rPr>
        <w:t xml:space="preserve">  Литературное краеведение – брендовое направление работы муниципальных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библиотек г. Великие Луки</w:t>
      </w:r>
    </w:p>
    <w:p w:rsidR="00EC1B6D" w:rsidRPr="00717D5B" w:rsidRDefault="00EC1B6D" w:rsidP="00B90024">
      <w:pPr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Карпицкая Вера Степановна</w:t>
      </w:r>
      <w:r w:rsidRPr="00717D5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заместитель </w:t>
      </w:r>
      <w:r w:rsidRPr="00717D5B">
        <w:rPr>
          <w:rFonts w:ascii="Times New Roman" w:hAnsi="Times New Roman"/>
          <w:i/>
          <w:sz w:val="28"/>
          <w:szCs w:val="28"/>
        </w:rPr>
        <w:t>директор</w:t>
      </w:r>
      <w:r>
        <w:rPr>
          <w:rFonts w:ascii="Times New Roman" w:hAnsi="Times New Roman"/>
          <w:i/>
          <w:sz w:val="28"/>
          <w:szCs w:val="28"/>
        </w:rPr>
        <w:t>а</w:t>
      </w:r>
      <w:r w:rsidRPr="00717D5B">
        <w:rPr>
          <w:rFonts w:ascii="Times New Roman" w:hAnsi="Times New Roman"/>
          <w:bCs/>
          <w:i/>
          <w:sz w:val="28"/>
          <w:szCs w:val="28"/>
        </w:rPr>
        <w:t>МБУК «Великолукская  центральная  городская библиотека им. М.И. Семевского»</w:t>
      </w:r>
    </w:p>
    <w:p w:rsidR="00EC1B6D" w:rsidRPr="00604008" w:rsidRDefault="00EC1B6D" w:rsidP="00984F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008">
        <w:rPr>
          <w:rFonts w:ascii="Times New Roman" w:hAnsi="Times New Roman"/>
          <w:sz w:val="28"/>
          <w:szCs w:val="28"/>
        </w:rPr>
        <w:t>Кофе-пауза «Великолукская лакомка».</w:t>
      </w:r>
    </w:p>
    <w:p w:rsidR="00EC1B6D" w:rsidRDefault="00EC1B6D" w:rsidP="00984F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1B6D" w:rsidRPr="00DE6D2C" w:rsidRDefault="00EC1B6D" w:rsidP="00984F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6D2C">
        <w:rPr>
          <w:rFonts w:ascii="Times New Roman" w:hAnsi="Times New Roman"/>
          <w:b/>
          <w:sz w:val="28"/>
          <w:szCs w:val="28"/>
        </w:rPr>
        <w:t>4. Иван Афанасьевич Васильев - писатель, публицист, землянин и подвижник.</w:t>
      </w:r>
    </w:p>
    <w:p w:rsidR="00EC1B6D" w:rsidRDefault="00EC1B6D" w:rsidP="00604008">
      <w:pPr>
        <w:spacing w:after="0" w:line="360" w:lineRule="auto"/>
        <w:jc w:val="both"/>
        <w:rPr>
          <w:rStyle w:val="Strong"/>
          <w:rFonts w:ascii="Times New Roman" w:hAnsi="Times New Roman"/>
          <w:b w:val="0"/>
          <w:bCs/>
          <w:i/>
          <w:sz w:val="28"/>
          <w:szCs w:val="28"/>
          <w:shd w:val="clear" w:color="auto" w:fill="FFFFFF"/>
        </w:rPr>
      </w:pPr>
      <w:r w:rsidRPr="00604008">
        <w:rPr>
          <w:rFonts w:ascii="Times New Roman" w:hAnsi="Times New Roman"/>
          <w:i/>
          <w:sz w:val="28"/>
          <w:szCs w:val="28"/>
        </w:rPr>
        <w:t xml:space="preserve">Лысанова Лариса Алексеевна, директор </w:t>
      </w:r>
      <w:r w:rsidRPr="00604008">
        <w:rPr>
          <w:rStyle w:val="Strong"/>
          <w:rFonts w:ascii="Times New Roman" w:hAnsi="Times New Roman"/>
          <w:b w:val="0"/>
          <w:bCs/>
          <w:i/>
          <w:sz w:val="28"/>
          <w:szCs w:val="28"/>
          <w:shd w:val="clear" w:color="auto" w:fill="FFFFFF"/>
        </w:rPr>
        <w:t>Великолукской центральной районной модельной библиотеки имени И. А. Васильева</w:t>
      </w:r>
    </w:p>
    <w:p w:rsidR="00EC1B6D" w:rsidRDefault="00EC1B6D" w:rsidP="00604008">
      <w:pPr>
        <w:spacing w:after="0" w:line="360" w:lineRule="auto"/>
        <w:jc w:val="both"/>
        <w:rPr>
          <w:rStyle w:val="Strong"/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EC1B6D" w:rsidRPr="009F4618" w:rsidRDefault="00EC1B6D" w:rsidP="0060400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6D2C">
        <w:rPr>
          <w:rStyle w:val="Strong"/>
          <w:rFonts w:ascii="Times New Roman" w:hAnsi="Times New Roman"/>
          <w:bCs/>
          <w:sz w:val="28"/>
          <w:szCs w:val="28"/>
          <w:shd w:val="clear" w:color="auto" w:fill="FFFFFF"/>
        </w:rPr>
        <w:t>5. «</w:t>
      </w:r>
      <w:r>
        <w:rPr>
          <w:rStyle w:val="Strong"/>
          <w:rFonts w:ascii="Times New Roman" w:hAnsi="Times New Roman"/>
          <w:bCs/>
          <w:sz w:val="28"/>
          <w:szCs w:val="28"/>
          <w:shd w:val="clear" w:color="auto" w:fill="FFFFFF"/>
        </w:rPr>
        <w:t>ТЕРРИТОРИЯ ТВОРЧЕСТВА</w:t>
      </w:r>
      <w:r w:rsidRPr="00DE6D2C">
        <w:rPr>
          <w:rStyle w:val="Strong"/>
          <w:rFonts w:ascii="Times New Roman" w:hAnsi="Times New Roman"/>
          <w:bCs/>
          <w:sz w:val="28"/>
          <w:szCs w:val="28"/>
          <w:shd w:val="clear" w:color="auto" w:fill="FFFFFF"/>
        </w:rPr>
        <w:t xml:space="preserve">»: </w:t>
      </w:r>
      <w:r w:rsidRPr="009F4618">
        <w:rPr>
          <w:rStyle w:val="Strong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обмен творческими идеями и литературными проектами участников профессиональной мастерской, подведение итогов. </w:t>
      </w:r>
    </w:p>
    <w:sectPr w:rsidR="00EC1B6D" w:rsidRPr="009F4618" w:rsidSect="009F4618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8149E"/>
    <w:multiLevelType w:val="hybridMultilevel"/>
    <w:tmpl w:val="3ABA439E"/>
    <w:lvl w:ilvl="0" w:tplc="930C9A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472"/>
    <w:rsid w:val="00051E55"/>
    <w:rsid w:val="00052441"/>
    <w:rsid w:val="000872F6"/>
    <w:rsid w:val="000B6EEC"/>
    <w:rsid w:val="00114F01"/>
    <w:rsid w:val="0018218D"/>
    <w:rsid w:val="001F727A"/>
    <w:rsid w:val="002F7FF0"/>
    <w:rsid w:val="00324505"/>
    <w:rsid w:val="00334A5F"/>
    <w:rsid w:val="00365524"/>
    <w:rsid w:val="003845FF"/>
    <w:rsid w:val="003F3472"/>
    <w:rsid w:val="003F47A0"/>
    <w:rsid w:val="0046750A"/>
    <w:rsid w:val="004B3AF4"/>
    <w:rsid w:val="004C754B"/>
    <w:rsid w:val="00531C6B"/>
    <w:rsid w:val="00561B14"/>
    <w:rsid w:val="005D6A02"/>
    <w:rsid w:val="005E0BBE"/>
    <w:rsid w:val="00604008"/>
    <w:rsid w:val="0060592C"/>
    <w:rsid w:val="00623EB3"/>
    <w:rsid w:val="006258C7"/>
    <w:rsid w:val="00627DD4"/>
    <w:rsid w:val="00640006"/>
    <w:rsid w:val="006461A3"/>
    <w:rsid w:val="00687EC1"/>
    <w:rsid w:val="006C10A3"/>
    <w:rsid w:val="00717D5B"/>
    <w:rsid w:val="00762CC5"/>
    <w:rsid w:val="00786208"/>
    <w:rsid w:val="00792E94"/>
    <w:rsid w:val="007B7CF2"/>
    <w:rsid w:val="007D1DFF"/>
    <w:rsid w:val="00811C46"/>
    <w:rsid w:val="00864EC4"/>
    <w:rsid w:val="00891A1E"/>
    <w:rsid w:val="00927AFF"/>
    <w:rsid w:val="00932199"/>
    <w:rsid w:val="00961DED"/>
    <w:rsid w:val="00984FA5"/>
    <w:rsid w:val="009B30A2"/>
    <w:rsid w:val="009F4618"/>
    <w:rsid w:val="00A1565E"/>
    <w:rsid w:val="00A9738B"/>
    <w:rsid w:val="00AA2AAE"/>
    <w:rsid w:val="00B31B62"/>
    <w:rsid w:val="00B63236"/>
    <w:rsid w:val="00B90024"/>
    <w:rsid w:val="00BC5B56"/>
    <w:rsid w:val="00BD22AA"/>
    <w:rsid w:val="00C12F12"/>
    <w:rsid w:val="00CF15F4"/>
    <w:rsid w:val="00D34CF9"/>
    <w:rsid w:val="00D36A63"/>
    <w:rsid w:val="00D933BE"/>
    <w:rsid w:val="00DC516F"/>
    <w:rsid w:val="00DD2F71"/>
    <w:rsid w:val="00DD3AB4"/>
    <w:rsid w:val="00DD491B"/>
    <w:rsid w:val="00DE6D2C"/>
    <w:rsid w:val="00EC1B6D"/>
    <w:rsid w:val="00ED3A9D"/>
    <w:rsid w:val="00F06715"/>
    <w:rsid w:val="00F114D2"/>
    <w:rsid w:val="00F2345F"/>
    <w:rsid w:val="00F337DB"/>
    <w:rsid w:val="00F557C6"/>
    <w:rsid w:val="00FE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F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F3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F3472"/>
  </w:style>
  <w:style w:type="paragraph" w:styleId="ListParagraph">
    <w:name w:val="List Paragraph"/>
    <w:basedOn w:val="Normal"/>
    <w:uiPriority w:val="99"/>
    <w:qFormat/>
    <w:rsid w:val="00811C46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64000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405</Words>
  <Characters>2309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марта 2015 г</dc:title>
  <dc:subject/>
  <dc:creator>Карпицкая В.С.</dc:creator>
  <cp:keywords/>
  <dc:description/>
  <cp:lastModifiedBy>Алла Леонидовна</cp:lastModifiedBy>
  <cp:revision>2</cp:revision>
  <cp:lastPrinted>2015-03-02T07:17:00Z</cp:lastPrinted>
  <dcterms:created xsi:type="dcterms:W3CDTF">2015-03-05T08:03:00Z</dcterms:created>
  <dcterms:modified xsi:type="dcterms:W3CDTF">2015-03-05T08:03:00Z</dcterms:modified>
</cp:coreProperties>
</file>